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36" w:rsidRDefault="008A3736" w:rsidP="00812E1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  <w:bCs/>
          <w:iCs/>
          <w:color w:val="000080"/>
        </w:rPr>
      </w:pPr>
      <w:r w:rsidRPr="0000179C">
        <w:rPr>
          <w:rFonts w:ascii="Times New Roman" w:hAnsi="Times New Roman"/>
          <w:bCs/>
          <w:iCs/>
          <w:color w:val="000080"/>
        </w:rPr>
        <w:t>Порядок зачисления в СРП:</w:t>
      </w:r>
    </w:p>
    <w:p w:rsidR="008A3736" w:rsidRPr="0000179C" w:rsidRDefault="008A3736" w:rsidP="00812E1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hAnsi="Times New Roman"/>
        </w:rPr>
      </w:pPr>
    </w:p>
    <w:p w:rsidR="008A3736" w:rsidRPr="0000179C" w:rsidRDefault="008A3736" w:rsidP="00663BEB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00179C">
        <w:rPr>
          <w:rFonts w:ascii="Times New Roman" w:hAnsi="Times New Roman"/>
          <w:color w:val="000000"/>
        </w:rPr>
        <w:t xml:space="preserve">В Службу ранней помощи принимаются дети по заявлению родителей (законных представителей) на основании медицинского направления (заключения о состоянии здоровья ребёнка). </w:t>
      </w:r>
    </w:p>
    <w:p w:rsidR="008A3736" w:rsidRPr="0000179C" w:rsidRDefault="008A3736" w:rsidP="00663BEB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00179C">
        <w:rPr>
          <w:rFonts w:ascii="Times New Roman" w:hAnsi="Times New Roman"/>
          <w:color w:val="000000"/>
        </w:rPr>
        <w:t>Зачисление в Службу детей производится на основании  документов:</w:t>
      </w:r>
    </w:p>
    <w:p w:rsidR="008A3736" w:rsidRPr="0000179C" w:rsidRDefault="008A3736" w:rsidP="00812E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 w:rsidRPr="0000179C">
        <w:rPr>
          <w:rFonts w:ascii="Times New Roman" w:hAnsi="Times New Roman"/>
          <w:color w:val="000000"/>
        </w:rPr>
        <w:t>медицинское заключение;</w:t>
      </w:r>
    </w:p>
    <w:p w:rsidR="008A3736" w:rsidRPr="0000179C" w:rsidRDefault="008A3736" w:rsidP="00812E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 w:rsidRPr="0000179C">
        <w:rPr>
          <w:rFonts w:ascii="Times New Roman" w:hAnsi="Times New Roman"/>
          <w:color w:val="000000"/>
        </w:rPr>
        <w:t>письменное заявление родителей; </w:t>
      </w:r>
    </w:p>
    <w:p w:rsidR="008A3736" w:rsidRPr="0000179C" w:rsidRDefault="008A3736" w:rsidP="00812E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 w:rsidRPr="0000179C">
        <w:rPr>
          <w:rFonts w:ascii="Times New Roman" w:hAnsi="Times New Roman"/>
          <w:color w:val="000000"/>
        </w:rPr>
        <w:t>свидетельство о рождении ребенка;</w:t>
      </w:r>
    </w:p>
    <w:p w:rsidR="008A3736" w:rsidRPr="0000179C" w:rsidRDefault="008A3736" w:rsidP="00812E1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Times New Roman" w:hAnsi="Times New Roman"/>
        </w:rPr>
      </w:pPr>
      <w:r w:rsidRPr="0000179C">
        <w:rPr>
          <w:rFonts w:ascii="Times New Roman" w:hAnsi="Times New Roman"/>
          <w:color w:val="000000"/>
        </w:rPr>
        <w:t>паспорт родителя (законного представителя);</w:t>
      </w:r>
    </w:p>
    <w:p w:rsidR="008A3736" w:rsidRPr="0000179C" w:rsidRDefault="008A3736" w:rsidP="00812E19">
      <w:pPr>
        <w:spacing w:after="0"/>
        <w:rPr>
          <w:rFonts w:ascii="Times New Roman" w:hAnsi="Times New Roman"/>
          <w:sz w:val="24"/>
          <w:szCs w:val="24"/>
        </w:rPr>
      </w:pPr>
    </w:p>
    <w:sectPr w:rsidR="008A3736" w:rsidRPr="0000179C" w:rsidSect="0063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A5F79"/>
    <w:multiLevelType w:val="hybridMultilevel"/>
    <w:tmpl w:val="A39E5038"/>
    <w:lvl w:ilvl="0" w:tplc="8DF0C49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C0F4D"/>
    <w:multiLevelType w:val="hybridMultilevel"/>
    <w:tmpl w:val="6F241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9A2"/>
    <w:rsid w:val="0000179C"/>
    <w:rsid w:val="001A564D"/>
    <w:rsid w:val="003726D0"/>
    <w:rsid w:val="00635341"/>
    <w:rsid w:val="00663BEB"/>
    <w:rsid w:val="00673193"/>
    <w:rsid w:val="00812E19"/>
    <w:rsid w:val="008A3736"/>
    <w:rsid w:val="009A4312"/>
    <w:rsid w:val="00C759A2"/>
    <w:rsid w:val="00D46525"/>
    <w:rsid w:val="00DA7C06"/>
    <w:rsid w:val="00E412A2"/>
    <w:rsid w:val="00F1441A"/>
    <w:rsid w:val="00F3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319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812E1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59</Words>
  <Characters>340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User</cp:lastModifiedBy>
  <cp:revision>6</cp:revision>
  <dcterms:created xsi:type="dcterms:W3CDTF">2018-10-13T17:24:00Z</dcterms:created>
  <dcterms:modified xsi:type="dcterms:W3CDTF">2019-08-20T23:59:00Z</dcterms:modified>
</cp:coreProperties>
</file>